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1F" w:rsidRDefault="00342E1F" w:rsidP="0072750C">
      <w:pPr>
        <w:pStyle w:val="NormalWeb"/>
        <w:tabs>
          <w:tab w:val="left" w:pos="5715"/>
        </w:tabs>
        <w:spacing w:line="360" w:lineRule="auto"/>
      </w:pPr>
    </w:p>
    <w:p w:rsidR="00342E1F" w:rsidRPr="0072750C" w:rsidRDefault="00342E1F" w:rsidP="007275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</w:t>
      </w:r>
      <w:r w:rsidRPr="0072750C">
        <w:rPr>
          <w:rFonts w:ascii="Times New Roman" w:hAnsi="Times New Roman"/>
          <w:sz w:val="24"/>
          <w:szCs w:val="24"/>
        </w:rPr>
        <w:t xml:space="preserve">Директору </w:t>
      </w:r>
    </w:p>
    <w:p w:rsidR="00342E1F" w:rsidRPr="0072750C" w:rsidRDefault="00342E1F" w:rsidP="007275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275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МБОУ «</w:t>
      </w:r>
      <w:r w:rsidRPr="0075062F">
        <w:rPr>
          <w:rFonts w:ascii="Times New Roman" w:hAnsi="Times New Roman"/>
          <w:sz w:val="24"/>
          <w:szCs w:val="24"/>
        </w:rPr>
        <w:t>СОШ № 4 с.Гехи»</w:t>
      </w:r>
    </w:p>
    <w:p w:rsidR="00342E1F" w:rsidRPr="0072750C" w:rsidRDefault="00342E1F" w:rsidP="0072750C">
      <w:pPr>
        <w:pStyle w:val="NoSpacing"/>
        <w:rPr>
          <w:rFonts w:ascii="Times New Roman" w:hAnsi="Times New Roman"/>
          <w:sz w:val="24"/>
          <w:szCs w:val="24"/>
        </w:rPr>
      </w:pPr>
      <w:r w:rsidRPr="007275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А.С.Оздамирову</w:t>
      </w:r>
    </w:p>
    <w:p w:rsidR="00342E1F" w:rsidRPr="0072750C" w:rsidRDefault="00342E1F" w:rsidP="0072750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275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________________________________</w:t>
      </w:r>
    </w:p>
    <w:p w:rsidR="00342E1F" w:rsidRPr="0072750C" w:rsidRDefault="00342E1F" w:rsidP="0072750C">
      <w:pPr>
        <w:pStyle w:val="NoSpacing"/>
        <w:ind w:firstLine="1276"/>
        <w:rPr>
          <w:rFonts w:ascii="Times New Roman" w:hAnsi="Times New Roman"/>
        </w:rPr>
      </w:pPr>
      <w:r w:rsidRPr="0072750C">
        <w:t xml:space="preserve">                                                                                         </w:t>
      </w:r>
      <w:r w:rsidRPr="0072750C">
        <w:rPr>
          <w:rFonts w:ascii="Times New Roman" w:hAnsi="Times New Roman"/>
        </w:rPr>
        <w:t>(ФИО родителя в родительном падеже)</w:t>
      </w:r>
    </w:p>
    <w:p w:rsidR="00342E1F" w:rsidRPr="0072750C" w:rsidRDefault="00342E1F" w:rsidP="0072750C">
      <w:pPr>
        <w:pStyle w:val="NoSpacing"/>
        <w:ind w:firstLine="1276"/>
        <w:rPr>
          <w:rFonts w:ascii="Times New Roman" w:hAnsi="Times New Roman"/>
        </w:rPr>
      </w:pPr>
    </w:p>
    <w:p w:rsidR="00342E1F" w:rsidRPr="0072750C" w:rsidRDefault="00342E1F" w:rsidP="0072750C">
      <w:pPr>
        <w:pStyle w:val="NoSpacing"/>
        <w:ind w:firstLine="1276"/>
      </w:pPr>
      <w:r w:rsidRPr="0072750C">
        <w:rPr>
          <w:rFonts w:ascii="Times New Roman" w:hAnsi="Times New Roman"/>
        </w:rPr>
        <w:t xml:space="preserve">                                                                                 проживающего по адресу</w:t>
      </w:r>
      <w:r w:rsidRPr="0072750C">
        <w:t>_____________</w:t>
      </w:r>
    </w:p>
    <w:p w:rsidR="00342E1F" w:rsidRPr="0072750C" w:rsidRDefault="00342E1F" w:rsidP="0072750C">
      <w:pPr>
        <w:pStyle w:val="NoSpacing"/>
        <w:ind w:firstLine="1276"/>
      </w:pPr>
      <w:r w:rsidRPr="0072750C">
        <w:t xml:space="preserve">                                                                                         ___________________________________</w:t>
      </w:r>
    </w:p>
    <w:p w:rsidR="00342E1F" w:rsidRPr="0072750C" w:rsidRDefault="00342E1F" w:rsidP="0072750C">
      <w:pPr>
        <w:pStyle w:val="NoSpacing"/>
        <w:ind w:firstLine="1276"/>
      </w:pPr>
      <w:r w:rsidRPr="0072750C">
        <w:t xml:space="preserve">                                                                                         ___________________________________</w:t>
      </w:r>
    </w:p>
    <w:p w:rsidR="00342E1F" w:rsidRPr="0072750C" w:rsidRDefault="00342E1F" w:rsidP="0072750C">
      <w:pPr>
        <w:spacing w:line="240" w:lineRule="auto"/>
        <w:jc w:val="center"/>
      </w:pPr>
    </w:p>
    <w:p w:rsidR="00342E1F" w:rsidRPr="0072750C" w:rsidRDefault="00342E1F" w:rsidP="0017440E">
      <w:pPr>
        <w:jc w:val="center"/>
        <w:rPr>
          <w:rFonts w:ascii="Times New Roman" w:hAnsi="Times New Roman"/>
          <w:sz w:val="28"/>
          <w:szCs w:val="24"/>
        </w:rPr>
      </w:pPr>
      <w:r w:rsidRPr="0072750C">
        <w:rPr>
          <w:sz w:val="24"/>
        </w:rPr>
        <w:t> </w:t>
      </w:r>
      <w:r w:rsidRPr="0072750C">
        <w:rPr>
          <w:rFonts w:ascii="Times New Roman" w:hAnsi="Times New Roman"/>
          <w:sz w:val="28"/>
          <w:szCs w:val="24"/>
        </w:rPr>
        <w:t>СОГЛАСИЕ</w:t>
      </w:r>
    </w:p>
    <w:p w:rsidR="00342E1F" w:rsidRPr="0072750C" w:rsidRDefault="00342E1F" w:rsidP="0017440E">
      <w:pPr>
        <w:jc w:val="center"/>
        <w:rPr>
          <w:rFonts w:ascii="Times New Roman" w:hAnsi="Times New Roman"/>
          <w:sz w:val="28"/>
          <w:szCs w:val="24"/>
        </w:rPr>
      </w:pPr>
      <w:r w:rsidRPr="0072750C">
        <w:rPr>
          <w:rFonts w:ascii="Times New Roman" w:hAnsi="Times New Roman"/>
          <w:sz w:val="28"/>
          <w:szCs w:val="24"/>
        </w:rPr>
        <w:t>на обработку персональных данных</w:t>
      </w:r>
    </w:p>
    <w:p w:rsidR="00342E1F" w:rsidRPr="00D84DDA" w:rsidRDefault="00342E1F" w:rsidP="0017440E">
      <w:pPr>
        <w:rPr>
          <w:rFonts w:ascii="Times New Roman" w:hAnsi="Times New Roman"/>
          <w:sz w:val="24"/>
          <w:szCs w:val="24"/>
        </w:rPr>
      </w:pPr>
    </w:p>
    <w:p w:rsidR="00342E1F" w:rsidRPr="0072750C" w:rsidRDefault="00342E1F" w:rsidP="00520E0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17440E">
        <w:rPr>
          <w:rFonts w:ascii="Times New Roman" w:hAnsi="Times New Roman"/>
          <w:sz w:val="24"/>
          <w:szCs w:val="24"/>
        </w:rPr>
        <w:t>Я, </w:t>
      </w:r>
      <w:r w:rsidRPr="0072750C">
        <w:rPr>
          <w:rFonts w:ascii="Times New Roman" w:hAnsi="Times New Roman"/>
          <w:sz w:val="28"/>
          <w:szCs w:val="24"/>
        </w:rPr>
        <w:t>_____________________________________________________,  в соответствии со статьей 9 Федерального закона от 27 июля 2006 года N 152-ФЗ "О персональных данных"  не возражаю против сбора и обработки Вами персональных данных (сведений) обо мне и моем ребенке и нашей семье в целом,  содержащих любую информацию, необходимую для осуществления уставной деятельности Учреждения, а также для защиты жизни и здоровья моего ребенка,  либо жизни и здоровья других лиц.</w:t>
      </w:r>
    </w:p>
    <w:p w:rsidR="00342E1F" w:rsidRPr="0072750C" w:rsidRDefault="00342E1F" w:rsidP="00520E0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72750C">
        <w:rPr>
          <w:rFonts w:ascii="Times New Roman" w:hAnsi="Times New Roman"/>
          <w:sz w:val="28"/>
          <w:szCs w:val="24"/>
        </w:rPr>
        <w:t>Персональные данные и информация  может   включать    в том числе  адрес, номера контактных телефонов, сведения о  семейном, социальном, имущественном положении, об образовании, профессии, доходах относительно прожиточного минимума, состоянии здоровья и  другое.</w:t>
      </w:r>
    </w:p>
    <w:p w:rsidR="00342E1F" w:rsidRPr="0072750C" w:rsidRDefault="00342E1F" w:rsidP="00520E0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72750C">
        <w:rPr>
          <w:rFonts w:ascii="Times New Roman" w:hAnsi="Times New Roman"/>
          <w:sz w:val="28"/>
          <w:szCs w:val="24"/>
        </w:rPr>
        <w:t>Обработка персональных данных может осуществляться в части обеспечения соблюдения законов и иных нормативных правовых актов, с целью содействия в обучении, воспитании и оздоровлении моего ребенка, обеспечении его безопасности и сохранности  имущества.</w:t>
      </w:r>
    </w:p>
    <w:p w:rsidR="00342E1F" w:rsidRPr="0072750C" w:rsidRDefault="00342E1F" w:rsidP="00520E0A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342E1F" w:rsidRDefault="00342E1F" w:rsidP="0078234E">
      <w:pPr>
        <w:pStyle w:val="NormalWeb"/>
      </w:pPr>
    </w:p>
    <w:p w:rsidR="00342E1F" w:rsidRDefault="00342E1F" w:rsidP="00335CD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_____________________                       ________________                     _________________</w:t>
      </w:r>
    </w:p>
    <w:p w:rsidR="00342E1F" w:rsidRPr="0072750C" w:rsidRDefault="00342E1F" w:rsidP="007275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(И.О. Фамилия родителя</w:t>
      </w:r>
      <w:r w:rsidRPr="00D4386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4386C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D4386C">
        <w:rPr>
          <w:rFonts w:ascii="Times New Roman" w:hAnsi="Times New Roman"/>
          <w:sz w:val="24"/>
          <w:szCs w:val="24"/>
        </w:rPr>
        <w:t>(дата)</w:t>
      </w:r>
      <w:r w:rsidRPr="003F5025">
        <w:rPr>
          <w:rFonts w:ascii="Times New Roman" w:hAnsi="Times New Roman"/>
          <w:sz w:val="24"/>
          <w:szCs w:val="24"/>
        </w:rPr>
        <w:t> </w:t>
      </w:r>
    </w:p>
    <w:sectPr w:rsidR="00342E1F" w:rsidRPr="0072750C" w:rsidSect="0072750C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34E"/>
    <w:rsid w:val="0017440E"/>
    <w:rsid w:val="001C7D04"/>
    <w:rsid w:val="002D5730"/>
    <w:rsid w:val="00335CD1"/>
    <w:rsid w:val="00342E1F"/>
    <w:rsid w:val="003D4719"/>
    <w:rsid w:val="003F1BC4"/>
    <w:rsid w:val="003F5025"/>
    <w:rsid w:val="00495F0A"/>
    <w:rsid w:val="00520E0A"/>
    <w:rsid w:val="005D3B57"/>
    <w:rsid w:val="0067360A"/>
    <w:rsid w:val="0072750C"/>
    <w:rsid w:val="0075062F"/>
    <w:rsid w:val="0078234E"/>
    <w:rsid w:val="007B48D1"/>
    <w:rsid w:val="0087264C"/>
    <w:rsid w:val="00A3544B"/>
    <w:rsid w:val="00B37D4D"/>
    <w:rsid w:val="00C37D75"/>
    <w:rsid w:val="00CA2C22"/>
    <w:rsid w:val="00CA446C"/>
    <w:rsid w:val="00CF501E"/>
    <w:rsid w:val="00D4386C"/>
    <w:rsid w:val="00D80D13"/>
    <w:rsid w:val="00D84DDA"/>
    <w:rsid w:val="00DC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3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823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8234E"/>
    <w:rPr>
      <w:rFonts w:cs="Times New Roman"/>
      <w:b/>
      <w:bCs/>
    </w:rPr>
  </w:style>
  <w:style w:type="paragraph" w:styleId="NoSpacing">
    <w:name w:val="No Spacing"/>
    <w:uiPriority w:val="99"/>
    <w:qFormat/>
    <w:rsid w:val="00335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317</Words>
  <Characters>1812</Characters>
  <Application>Microsoft Office Outlook</Application>
  <DocSecurity>0</DocSecurity>
  <Lines>0</Lines>
  <Paragraphs>0</Paragraphs>
  <ScaleCrop>false</ScaleCrop>
  <Company>МОУ "СОШ №47"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User_18</dc:creator>
  <cp:keywords/>
  <dc:description/>
  <cp:lastModifiedBy>User</cp:lastModifiedBy>
  <cp:revision>6</cp:revision>
  <cp:lastPrinted>2014-04-29T09:59:00Z</cp:lastPrinted>
  <dcterms:created xsi:type="dcterms:W3CDTF">2016-01-29T13:01:00Z</dcterms:created>
  <dcterms:modified xsi:type="dcterms:W3CDTF">2017-10-19T19:53:00Z</dcterms:modified>
</cp:coreProperties>
</file>