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C5" w:rsidRPr="00DE6A18" w:rsidRDefault="00035BC5" w:rsidP="00DE6A18">
      <w:pPr>
        <w:jc w:val="center"/>
        <w:rPr>
          <w:b/>
        </w:rPr>
      </w:pPr>
      <w:r>
        <w:rPr>
          <w:b/>
        </w:rPr>
        <w:t>АНКЕТА  ДЛЯ  РОДИТЕЛЕЙ  ДЕТЕЙ,</w:t>
      </w:r>
    </w:p>
    <w:p w:rsidR="00035BC5" w:rsidRDefault="00035BC5" w:rsidP="00DE6A18">
      <w:pPr>
        <w:jc w:val="center"/>
        <w:rPr>
          <w:b/>
        </w:rPr>
      </w:pPr>
      <w:r>
        <w:rPr>
          <w:b/>
        </w:rPr>
        <w:t>ПОСТУПАЮЩИХ  В  1  КЛАСС   МБОУ «СОШ 4 с.Гехи»</w:t>
      </w:r>
    </w:p>
    <w:p w:rsidR="00035BC5" w:rsidRDefault="00035BC5" w:rsidP="00DE6A18">
      <w:pPr>
        <w:jc w:val="center"/>
        <w:rPr>
          <w:b/>
        </w:rPr>
      </w:pPr>
    </w:p>
    <w:p w:rsidR="00035BC5" w:rsidRPr="00C53728" w:rsidRDefault="00035BC5" w:rsidP="00DE6A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(Все  сведения:  адреса,  степень  родства,   изменение  имени,  фамилии  указываются в  соответствии  с  подтверждающими  документами.  Копии  прилагаются)</w:t>
      </w:r>
    </w:p>
    <w:p w:rsidR="00035BC5" w:rsidRPr="00C53728" w:rsidRDefault="00035BC5" w:rsidP="00DE6A18">
      <w:pPr>
        <w:jc w:val="center"/>
        <w:rPr>
          <w:b/>
          <w:sz w:val="22"/>
          <w:szCs w:val="22"/>
        </w:rPr>
      </w:pPr>
    </w:p>
    <w:p w:rsidR="00035BC5" w:rsidRPr="00C53728" w:rsidRDefault="00035BC5" w:rsidP="00C53728">
      <w:pPr>
        <w:spacing w:line="360" w:lineRule="auto"/>
      </w:pPr>
      <w:r>
        <w:t>1.Фамилия,  имя,  отчество  ребенка</w:t>
      </w:r>
      <w:r w:rsidRPr="00C53728">
        <w:t>__________________________________________</w:t>
      </w:r>
      <w:r>
        <w:t>_________</w:t>
      </w:r>
    </w:p>
    <w:p w:rsidR="00035BC5" w:rsidRPr="00C53728" w:rsidRDefault="00035BC5" w:rsidP="00C53728">
      <w:pPr>
        <w:spacing w:line="360" w:lineRule="auto"/>
        <w:jc w:val="center"/>
      </w:pPr>
      <w:r w:rsidRPr="00C53728">
        <w:t>_______________________________________________________________________</w:t>
      </w:r>
      <w:r>
        <w:t>___________</w:t>
      </w:r>
    </w:p>
    <w:p w:rsidR="00035BC5" w:rsidRPr="001B766E" w:rsidRDefault="00035BC5" w:rsidP="00DE6A18">
      <w:pPr>
        <w:spacing w:line="360" w:lineRule="auto"/>
      </w:pPr>
      <w:r>
        <w:t>2. Адрес  фактического  проживания  ребенка,  телефон  ___________________________</w:t>
      </w:r>
      <w:r w:rsidRPr="001B766E">
        <w:t>__</w:t>
      </w:r>
      <w:r>
        <w:t>_____</w:t>
      </w:r>
    </w:p>
    <w:p w:rsidR="00035BC5" w:rsidRPr="001B766E" w:rsidRDefault="00035BC5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>
        <w:t>_____</w:t>
      </w:r>
    </w:p>
    <w:p w:rsidR="00035BC5" w:rsidRPr="001B766E" w:rsidRDefault="00035BC5" w:rsidP="00DE6A18">
      <w:pPr>
        <w:spacing w:line="360" w:lineRule="auto"/>
      </w:pPr>
      <w:r>
        <w:t>3. Адрес  постоянной  регистрации  ребенка,  телефон _____________________________</w:t>
      </w:r>
      <w:r w:rsidRPr="001B766E">
        <w:t>__</w:t>
      </w:r>
      <w:r>
        <w:t>_____</w:t>
      </w:r>
    </w:p>
    <w:p w:rsidR="00035BC5" w:rsidRPr="001B766E" w:rsidRDefault="00035BC5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>
        <w:t>_____</w:t>
      </w:r>
    </w:p>
    <w:p w:rsidR="00035BC5" w:rsidRPr="001B766E" w:rsidRDefault="00035BC5" w:rsidP="00DE6A18">
      <w:pPr>
        <w:spacing w:line="360" w:lineRule="auto"/>
        <w:rPr>
          <w:sz w:val="28"/>
          <w:szCs w:val="28"/>
        </w:rPr>
      </w:pPr>
      <w:r>
        <w:t xml:space="preserve">4. Адрес  временной  регистрации  ребенка </w:t>
      </w:r>
      <w:r>
        <w:rPr>
          <w:sz w:val="16"/>
          <w:szCs w:val="16"/>
        </w:rPr>
        <w:t>(для  иногородних  и  иностранных  граждан</w:t>
      </w:r>
      <w:r w:rsidRPr="001B766E">
        <w:rPr>
          <w:sz w:val="28"/>
          <w:szCs w:val="28"/>
        </w:rPr>
        <w:t>),     телефон</w:t>
      </w:r>
    </w:p>
    <w:p w:rsidR="00035BC5" w:rsidRDefault="00035BC5" w:rsidP="00DE6A18">
      <w:pPr>
        <w:spacing w:line="360" w:lineRule="auto"/>
      </w:pPr>
      <w:r>
        <w:t>__________________________________________________________________________________</w:t>
      </w:r>
    </w:p>
    <w:p w:rsidR="00035BC5" w:rsidRDefault="00035BC5" w:rsidP="00DE6A18">
      <w:pPr>
        <w:spacing w:line="360" w:lineRule="auto"/>
      </w:pPr>
      <w:r>
        <w:t>5. Реквизиты  медицинского  полиса (серия, номер, страховая  компания)</w:t>
      </w:r>
    </w:p>
    <w:p w:rsidR="00035BC5" w:rsidRDefault="00035BC5" w:rsidP="00DE6A18">
      <w:pPr>
        <w:spacing w:line="360" w:lineRule="auto"/>
      </w:pPr>
      <w:r>
        <w:t>__________________________________________________________________________________</w:t>
      </w:r>
    </w:p>
    <w:p w:rsidR="00035BC5" w:rsidRPr="001B766E" w:rsidRDefault="00035BC5" w:rsidP="00DE6A18">
      <w:pPr>
        <w:spacing w:line="360" w:lineRule="auto"/>
      </w:pPr>
      <w:r>
        <w:t>__________________________________________________________________________________</w:t>
      </w:r>
    </w:p>
    <w:p w:rsidR="00035BC5" w:rsidRDefault="00035BC5" w:rsidP="00DE6A18">
      <w:pPr>
        <w:spacing w:line="360" w:lineRule="auto"/>
      </w:pPr>
      <w:r>
        <w:t>6.Социальный статус ребенка (с кем проживает): оба родителя, мать, отец, опекун, (попечитель)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3458"/>
        <w:gridCol w:w="1895"/>
        <w:gridCol w:w="2908"/>
        <w:gridCol w:w="1689"/>
      </w:tblGrid>
      <w:tr w:rsidR="00035BC5" w:rsidTr="00C53728">
        <w:tc>
          <w:tcPr>
            <w:tcW w:w="1276" w:type="dxa"/>
          </w:tcPr>
          <w:p w:rsidR="00035BC5" w:rsidRDefault="00035BC5" w:rsidP="00C53728">
            <w:pPr>
              <w:spacing w:before="120" w:after="120" w:line="360" w:lineRule="auto"/>
              <w:jc w:val="center"/>
            </w:pPr>
            <w:r>
              <w:t>Степень</w:t>
            </w:r>
          </w:p>
          <w:p w:rsidR="00035BC5" w:rsidRDefault="00035BC5" w:rsidP="00C53728">
            <w:pPr>
              <w:spacing w:before="120" w:after="120" w:line="360" w:lineRule="auto"/>
              <w:jc w:val="center"/>
            </w:pPr>
            <w:r>
              <w:t>родства</w:t>
            </w:r>
          </w:p>
        </w:tc>
        <w:tc>
          <w:tcPr>
            <w:tcW w:w="3511" w:type="dxa"/>
          </w:tcPr>
          <w:p w:rsidR="00035BC5" w:rsidRDefault="00035BC5" w:rsidP="00C53728">
            <w:pPr>
              <w:spacing w:before="120" w:after="120" w:line="360" w:lineRule="auto"/>
              <w:jc w:val="center"/>
            </w:pPr>
            <w:r>
              <w:t>ФИО</w:t>
            </w:r>
          </w:p>
        </w:tc>
        <w:tc>
          <w:tcPr>
            <w:tcW w:w="1914" w:type="dxa"/>
          </w:tcPr>
          <w:p w:rsidR="00035BC5" w:rsidRDefault="00035BC5" w:rsidP="00C53728">
            <w:pPr>
              <w:spacing w:before="120" w:after="120" w:line="360" w:lineRule="auto"/>
              <w:jc w:val="center"/>
            </w:pPr>
            <w:r>
              <w:t>Место  учебы, работы</w:t>
            </w:r>
          </w:p>
        </w:tc>
        <w:tc>
          <w:tcPr>
            <w:tcW w:w="2939" w:type="dxa"/>
          </w:tcPr>
          <w:p w:rsidR="00035BC5" w:rsidRDefault="00035BC5" w:rsidP="00C53728">
            <w:pPr>
              <w:spacing w:before="120" w:after="120" w:line="360" w:lineRule="auto"/>
              <w:jc w:val="center"/>
            </w:pPr>
            <w:r>
              <w:t>Должность</w:t>
            </w:r>
          </w:p>
        </w:tc>
        <w:tc>
          <w:tcPr>
            <w:tcW w:w="1701" w:type="dxa"/>
          </w:tcPr>
          <w:p w:rsidR="00035BC5" w:rsidRDefault="00035BC5" w:rsidP="00C53728">
            <w:pPr>
              <w:spacing w:before="120" w:after="120" w:line="360" w:lineRule="auto"/>
              <w:jc w:val="center"/>
            </w:pPr>
            <w:r>
              <w:t>Телефон</w:t>
            </w:r>
          </w:p>
        </w:tc>
      </w:tr>
      <w:tr w:rsidR="00035BC5" w:rsidTr="00C53728">
        <w:trPr>
          <w:trHeight w:val="379"/>
        </w:trPr>
        <w:tc>
          <w:tcPr>
            <w:tcW w:w="1276" w:type="dxa"/>
          </w:tcPr>
          <w:p w:rsidR="00035BC5" w:rsidRDefault="00035BC5" w:rsidP="0045632D">
            <w:pPr>
              <w:spacing w:before="120" w:after="120" w:line="360" w:lineRule="auto"/>
            </w:pPr>
            <w:r>
              <w:t>Отец</w:t>
            </w:r>
          </w:p>
        </w:tc>
        <w:tc>
          <w:tcPr>
            <w:tcW w:w="3511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1914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2939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1701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</w:tr>
      <w:tr w:rsidR="00035BC5" w:rsidTr="00C53728">
        <w:tc>
          <w:tcPr>
            <w:tcW w:w="1276" w:type="dxa"/>
          </w:tcPr>
          <w:p w:rsidR="00035BC5" w:rsidRDefault="00035BC5" w:rsidP="0045632D">
            <w:pPr>
              <w:spacing w:before="120" w:after="120" w:line="360" w:lineRule="auto"/>
            </w:pPr>
            <w:r>
              <w:t>Мать</w:t>
            </w:r>
          </w:p>
        </w:tc>
        <w:tc>
          <w:tcPr>
            <w:tcW w:w="3511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1914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2939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1701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</w:tr>
      <w:tr w:rsidR="00035BC5" w:rsidTr="00C53728">
        <w:tc>
          <w:tcPr>
            <w:tcW w:w="1276" w:type="dxa"/>
          </w:tcPr>
          <w:p w:rsidR="00035BC5" w:rsidRDefault="00035BC5" w:rsidP="0045632D">
            <w:pPr>
              <w:spacing w:before="120" w:after="120" w:line="360" w:lineRule="auto"/>
            </w:pPr>
            <w:r>
              <w:t>опекун</w:t>
            </w:r>
          </w:p>
        </w:tc>
        <w:tc>
          <w:tcPr>
            <w:tcW w:w="3511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1914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2939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1701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</w:tr>
      <w:tr w:rsidR="00035BC5" w:rsidTr="00C53728">
        <w:tc>
          <w:tcPr>
            <w:tcW w:w="1276" w:type="dxa"/>
          </w:tcPr>
          <w:p w:rsidR="00035BC5" w:rsidRDefault="00035BC5" w:rsidP="0045632D">
            <w:pPr>
              <w:spacing w:before="120" w:after="120" w:line="360" w:lineRule="auto"/>
            </w:pPr>
            <w:r>
              <w:t>попечитель</w:t>
            </w:r>
          </w:p>
        </w:tc>
        <w:tc>
          <w:tcPr>
            <w:tcW w:w="3511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1914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2939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1701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</w:tr>
      <w:tr w:rsidR="00035BC5" w:rsidTr="00C53728">
        <w:tc>
          <w:tcPr>
            <w:tcW w:w="1276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3511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1914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2939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1701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</w:tr>
      <w:tr w:rsidR="00035BC5" w:rsidTr="00C53728">
        <w:tc>
          <w:tcPr>
            <w:tcW w:w="1276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3511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1914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2939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  <w:tc>
          <w:tcPr>
            <w:tcW w:w="1701" w:type="dxa"/>
          </w:tcPr>
          <w:p w:rsidR="00035BC5" w:rsidRDefault="00035BC5" w:rsidP="0045632D">
            <w:pPr>
              <w:spacing w:before="120" w:after="120" w:line="360" w:lineRule="auto"/>
            </w:pPr>
          </w:p>
        </w:tc>
      </w:tr>
    </w:tbl>
    <w:p w:rsidR="00035BC5" w:rsidRDefault="00035BC5" w:rsidP="00DE6A18">
      <w:pPr>
        <w:spacing w:line="360" w:lineRule="auto"/>
      </w:pPr>
    </w:p>
    <w:p w:rsidR="00035BC5" w:rsidRDefault="00035BC5" w:rsidP="00DE6A18">
      <w:pPr>
        <w:spacing w:line="360" w:lineRule="auto"/>
      </w:pPr>
      <w:r>
        <w:t>7. Какое  дошкольное  учреждение  посещал  ребенок (№ д/с) _____________________________</w:t>
      </w:r>
    </w:p>
    <w:p w:rsidR="00035BC5" w:rsidRDefault="00035BC5" w:rsidP="00DE6A18">
      <w:pPr>
        <w:spacing w:line="360" w:lineRule="auto"/>
      </w:pPr>
      <w:r>
        <w:t>8. Нуждается  ли ребенок  в  группе  продленного дня? ___________________________________</w:t>
      </w:r>
    </w:p>
    <w:p w:rsidR="00035BC5" w:rsidRPr="00DE6A18" w:rsidRDefault="00035BC5" w:rsidP="00DE6A18">
      <w:pPr>
        <w:spacing w:line="360" w:lineRule="auto"/>
      </w:pPr>
      <w:r>
        <w:t>9. Питание (обед)  платный  ______________________________________</w:t>
      </w:r>
      <w:r w:rsidRPr="00DE6A18">
        <w:t>______________</w:t>
      </w:r>
      <w:r>
        <w:t>______</w:t>
      </w:r>
    </w:p>
    <w:p w:rsidR="00035BC5" w:rsidRDefault="00035BC5" w:rsidP="00DE6A18">
      <w:pPr>
        <w:spacing w:line="360" w:lineRule="auto"/>
      </w:pPr>
    </w:p>
    <w:p w:rsidR="00035BC5" w:rsidRDefault="00035BC5" w:rsidP="00DE6A18">
      <w:pPr>
        <w:spacing w:line="360" w:lineRule="auto"/>
        <w:jc w:val="right"/>
        <w:rPr>
          <w:b/>
          <w:i/>
        </w:rPr>
      </w:pPr>
    </w:p>
    <w:p w:rsidR="00035BC5" w:rsidRDefault="00035BC5"/>
    <w:sectPr w:rsidR="00035BC5" w:rsidSect="00E2418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7ACC"/>
    <w:multiLevelType w:val="hybridMultilevel"/>
    <w:tmpl w:val="2E5C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A18"/>
    <w:rsid w:val="00035BC5"/>
    <w:rsid w:val="000D1E83"/>
    <w:rsid w:val="001B766E"/>
    <w:rsid w:val="00424B37"/>
    <w:rsid w:val="0045632D"/>
    <w:rsid w:val="006F53B7"/>
    <w:rsid w:val="00A82A09"/>
    <w:rsid w:val="00AF18FC"/>
    <w:rsid w:val="00BA715C"/>
    <w:rsid w:val="00BD24D2"/>
    <w:rsid w:val="00C53728"/>
    <w:rsid w:val="00CF4874"/>
    <w:rsid w:val="00DA09DD"/>
    <w:rsid w:val="00DE6A18"/>
    <w:rsid w:val="00E2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247</Words>
  <Characters>1409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2014-06-05T06:26:00Z</cp:lastPrinted>
  <dcterms:created xsi:type="dcterms:W3CDTF">2015-04-06T08:07:00Z</dcterms:created>
  <dcterms:modified xsi:type="dcterms:W3CDTF">2017-10-19T19:49:00Z</dcterms:modified>
</cp:coreProperties>
</file>