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A6" w:rsidRDefault="00D838A6" w:rsidP="00120BA6">
      <w:pPr>
        <w:spacing w:after="0"/>
        <w:ind w:left="-851"/>
        <w:rPr>
          <w:rFonts w:ascii="Times New Roman" w:hAnsi="Times New Roman"/>
          <w:b/>
          <w:sz w:val="28"/>
        </w:rPr>
      </w:pPr>
      <w:r w:rsidRPr="008E5E9A">
        <w:rPr>
          <w:rFonts w:ascii="Times New Roman" w:hAnsi="Times New Roman"/>
          <w:b/>
          <w:sz w:val="28"/>
        </w:rPr>
        <w:t xml:space="preserve">Директору </w:t>
      </w:r>
    </w:p>
    <w:p w:rsidR="00D838A6" w:rsidRPr="008E5E9A" w:rsidRDefault="00D838A6" w:rsidP="00120BA6">
      <w:pPr>
        <w:spacing w:after="0"/>
        <w:ind w:left="-851"/>
        <w:rPr>
          <w:rFonts w:ascii="Times New Roman" w:hAnsi="Times New Roman"/>
          <w:b/>
          <w:sz w:val="28"/>
        </w:rPr>
      </w:pPr>
      <w:r w:rsidRPr="008E5E9A">
        <w:rPr>
          <w:rFonts w:ascii="Times New Roman" w:hAnsi="Times New Roman"/>
          <w:b/>
          <w:sz w:val="28"/>
        </w:rPr>
        <w:t>МБОУ «</w:t>
      </w:r>
      <w:r>
        <w:rPr>
          <w:rFonts w:ascii="Times New Roman" w:hAnsi="Times New Roman"/>
          <w:b/>
          <w:sz w:val="28"/>
        </w:rPr>
        <w:t>СОШ № 4 с.Гехи</w:t>
      </w:r>
      <w:r w:rsidRPr="008E5E9A">
        <w:rPr>
          <w:rFonts w:ascii="Times New Roman" w:hAnsi="Times New Roman"/>
          <w:b/>
          <w:sz w:val="28"/>
        </w:rPr>
        <w:t xml:space="preserve">» </w:t>
      </w:r>
    </w:p>
    <w:p w:rsidR="00D838A6" w:rsidRPr="008E5E9A" w:rsidRDefault="00D838A6" w:rsidP="00AA511E">
      <w:pPr>
        <w:ind w:left="-284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Оздамирову А.С.</w:t>
      </w:r>
    </w:p>
    <w:p w:rsidR="00D838A6" w:rsidRDefault="00D838A6" w:rsidP="00AA511E">
      <w:pPr>
        <w:spacing w:after="0"/>
        <w:ind w:left="-851"/>
        <w:rPr>
          <w:rFonts w:ascii="Times New Roman" w:hAnsi="Times New Roman"/>
          <w:sz w:val="28"/>
        </w:rPr>
      </w:pPr>
      <w:r w:rsidRPr="008E5E9A">
        <w:rPr>
          <w:rFonts w:ascii="Times New Roman" w:hAnsi="Times New Roman"/>
          <w:sz w:val="28"/>
        </w:rPr>
        <w:t>Родителя(ей)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</w:t>
      </w:r>
    </w:p>
    <w:p w:rsidR="00D838A6" w:rsidRPr="008E5E9A" w:rsidRDefault="00D838A6" w:rsidP="00AA511E">
      <w:pPr>
        <w:spacing w:after="0"/>
        <w:ind w:left="-284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(ФИО)</w:t>
      </w:r>
    </w:p>
    <w:p w:rsidR="00D838A6" w:rsidRDefault="00D838A6" w:rsidP="008E5E9A">
      <w:pPr>
        <w:ind w:left="-284" w:hanging="567"/>
        <w:rPr>
          <w:rFonts w:ascii="Times New Roman" w:hAnsi="Times New Roman"/>
          <w:sz w:val="28"/>
        </w:rPr>
      </w:pPr>
      <w:r w:rsidRPr="008E5E9A">
        <w:rPr>
          <w:rFonts w:ascii="Times New Roman" w:hAnsi="Times New Roman"/>
          <w:b/>
          <w:i/>
          <w:sz w:val="28"/>
        </w:rPr>
        <w:t>Телефон</w:t>
      </w:r>
      <w:r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sz w:val="28"/>
        </w:rPr>
        <w:t>_______________________________</w:t>
      </w:r>
    </w:p>
    <w:p w:rsidR="00D838A6" w:rsidRPr="008E5E9A" w:rsidRDefault="00D838A6" w:rsidP="00EE2B11">
      <w:pPr>
        <w:rPr>
          <w:rFonts w:ascii="Times New Roman" w:hAnsi="Times New Roman"/>
          <w:b/>
          <w:sz w:val="28"/>
        </w:rPr>
      </w:pPr>
    </w:p>
    <w:p w:rsidR="00D838A6" w:rsidRDefault="00D838A6" w:rsidP="008E5E9A">
      <w:pPr>
        <w:ind w:left="-4962"/>
        <w:jc w:val="center"/>
        <w:rPr>
          <w:rFonts w:ascii="Times New Roman" w:hAnsi="Times New Roman"/>
          <w:b/>
          <w:sz w:val="28"/>
        </w:rPr>
      </w:pPr>
      <w:r w:rsidRPr="008E5E9A">
        <w:rPr>
          <w:rFonts w:ascii="Times New Roman" w:hAnsi="Times New Roman"/>
          <w:b/>
          <w:sz w:val="28"/>
        </w:rPr>
        <w:t>ЗАЯВЛЕНИЕ</w:t>
      </w:r>
    </w:p>
    <w:p w:rsidR="00D838A6" w:rsidRDefault="00D838A6" w:rsidP="008E5E9A">
      <w:pPr>
        <w:ind w:left="-4962" w:firstLine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Прошу(сим) принять моего (нашего) ребёнка (сына, дочь)____________________________________________________________________________________________________________________________________</w:t>
      </w:r>
    </w:p>
    <w:p w:rsidR="00D838A6" w:rsidRDefault="00D838A6" w:rsidP="008E5E9A">
      <w:pPr>
        <w:ind w:left="-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 класс МБОУ «СОШ № 4 с.Гехи».</w:t>
      </w:r>
    </w:p>
    <w:p w:rsidR="00D838A6" w:rsidRDefault="00D838A6" w:rsidP="008E5E9A">
      <w:pPr>
        <w:ind w:left="-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Дата и место рождения ребёнка: 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D838A6" w:rsidRDefault="00D838A6" w:rsidP="00010733">
      <w:pPr>
        <w:spacing w:after="0"/>
        <w:ind w:left="-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 Уставом, лицензией на право ведения образовательной деятельности, свидетельством о государственной аккредитации МБОУ «СОШ №4 с.Гехи», распорядительным актом о закреплённой территории за МБОУ «СОШ №</w:t>
      </w:r>
      <w:bookmarkStart w:id="0" w:name="_GoBack"/>
      <w:bookmarkEnd w:id="0"/>
      <w:r>
        <w:rPr>
          <w:rFonts w:ascii="Times New Roman" w:hAnsi="Times New Roman"/>
          <w:sz w:val="28"/>
        </w:rPr>
        <w:t>4 с.Гехи» и другими документами, регламентирующими организацию образовательного процесса МБОУ «СОШ № 4 с.Гехи, ознакомлен (ы).</w:t>
      </w:r>
    </w:p>
    <w:p w:rsidR="00D838A6" w:rsidRDefault="00D838A6" w:rsidP="00EE2B11">
      <w:pPr>
        <w:spacing w:after="0"/>
        <w:ind w:left="-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На обработку персональных данных и персональных данных ребёнка в порядке, установленном законодательством Российской Федерации согласен (сны).</w:t>
      </w:r>
    </w:p>
    <w:p w:rsidR="00D838A6" w:rsidRDefault="00D838A6" w:rsidP="00010733">
      <w:pPr>
        <w:spacing w:after="0"/>
        <w:ind w:left="-496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D838A6" w:rsidRDefault="00D838A6" w:rsidP="00010733">
      <w:pPr>
        <w:spacing w:after="0"/>
        <w:ind w:left="-496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Приложение:</w:t>
      </w:r>
    </w:p>
    <w:p w:rsidR="00D838A6" w:rsidRDefault="00D838A6" w:rsidP="00012F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рождении ребёнка;</w:t>
      </w:r>
    </w:p>
    <w:p w:rsidR="00D838A6" w:rsidRDefault="00D838A6" w:rsidP="00012F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регистрации ребёнка (или иного документа, подтверждающего проживание на закреплённой территории);</w:t>
      </w:r>
    </w:p>
    <w:p w:rsidR="00D838A6" w:rsidRDefault="00D838A6" w:rsidP="00012F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паспорта одного из родителей;</w:t>
      </w:r>
    </w:p>
    <w:p w:rsidR="00D838A6" w:rsidRDefault="00D838A6" w:rsidP="00AA511E">
      <w:pPr>
        <w:pStyle w:val="ListParagraph"/>
        <w:spacing w:after="0"/>
        <w:ind w:left="-4602"/>
        <w:jc w:val="both"/>
        <w:rPr>
          <w:rFonts w:ascii="Times New Roman" w:hAnsi="Times New Roman"/>
          <w:sz w:val="28"/>
        </w:rPr>
      </w:pPr>
    </w:p>
    <w:p w:rsidR="00D838A6" w:rsidRPr="00EE2B11" w:rsidRDefault="00D838A6" w:rsidP="00EE2B11">
      <w:pPr>
        <w:spacing w:after="0"/>
        <w:jc w:val="both"/>
        <w:rPr>
          <w:rFonts w:ascii="Times New Roman" w:hAnsi="Times New Roman"/>
          <w:sz w:val="28"/>
        </w:rPr>
      </w:pPr>
    </w:p>
    <w:p w:rsidR="00D838A6" w:rsidRDefault="00D838A6" w:rsidP="00EE2B11">
      <w:pPr>
        <w:spacing w:after="0"/>
        <w:ind w:left="-4962"/>
        <w:jc w:val="both"/>
        <w:rPr>
          <w:rFonts w:ascii="Times New Roman" w:hAnsi="Times New Roman"/>
          <w:sz w:val="28"/>
        </w:rPr>
      </w:pPr>
      <w:r w:rsidRPr="00EE2B11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</w:t>
      </w:r>
      <w:r w:rsidRPr="00EE2B1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</w:t>
      </w:r>
      <w:r w:rsidRPr="00EE2B11">
        <w:rPr>
          <w:rFonts w:ascii="Times New Roman" w:hAnsi="Times New Roman"/>
          <w:sz w:val="28"/>
        </w:rPr>
        <w:t>"____"</w:t>
      </w:r>
      <w:r>
        <w:rPr>
          <w:rFonts w:ascii="Times New Roman" w:hAnsi="Times New Roman"/>
          <w:sz w:val="28"/>
        </w:rPr>
        <w:t>_____________20___год</w:t>
      </w:r>
    </w:p>
    <w:p w:rsidR="00D838A6" w:rsidRPr="00EE2B11" w:rsidRDefault="00D838A6" w:rsidP="00EE2B11">
      <w:pPr>
        <w:spacing w:after="0"/>
        <w:ind w:left="-4962"/>
        <w:jc w:val="both"/>
        <w:rPr>
          <w:rFonts w:ascii="Times New Roman" w:hAnsi="Times New Roman"/>
          <w:sz w:val="24"/>
        </w:rPr>
      </w:pPr>
      <w:r w:rsidRPr="00EE2B11">
        <w:rPr>
          <w:rFonts w:ascii="Times New Roman" w:hAnsi="Times New Roman"/>
          <w:sz w:val="24"/>
        </w:rPr>
        <w:t xml:space="preserve">           подпись (и)</w:t>
      </w:r>
    </w:p>
    <w:sectPr w:rsidR="00D838A6" w:rsidRPr="00EE2B11" w:rsidSect="00241420">
      <w:pgSz w:w="11906" w:h="16838"/>
      <w:pgMar w:top="709" w:right="850" w:bottom="709" w:left="6379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A6" w:rsidRDefault="00D838A6" w:rsidP="00EE2B11">
      <w:pPr>
        <w:spacing w:after="0" w:line="240" w:lineRule="auto"/>
      </w:pPr>
      <w:r>
        <w:separator/>
      </w:r>
    </w:p>
  </w:endnote>
  <w:endnote w:type="continuationSeparator" w:id="0">
    <w:p w:rsidR="00D838A6" w:rsidRDefault="00D838A6" w:rsidP="00EE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A6" w:rsidRDefault="00D838A6" w:rsidP="00EE2B11">
      <w:pPr>
        <w:spacing w:after="0" w:line="240" w:lineRule="auto"/>
      </w:pPr>
      <w:r>
        <w:separator/>
      </w:r>
    </w:p>
  </w:footnote>
  <w:footnote w:type="continuationSeparator" w:id="0">
    <w:p w:rsidR="00D838A6" w:rsidRDefault="00D838A6" w:rsidP="00EE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181B"/>
    <w:multiLevelType w:val="hybridMultilevel"/>
    <w:tmpl w:val="D6A2A68A"/>
    <w:lvl w:ilvl="0" w:tplc="632E4274">
      <w:start w:val="1"/>
      <w:numFmt w:val="decimal"/>
      <w:lvlText w:val="%1."/>
      <w:lvlJc w:val="left"/>
      <w:pPr>
        <w:ind w:left="-46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9A"/>
    <w:rsid w:val="00010733"/>
    <w:rsid w:val="00012F2C"/>
    <w:rsid w:val="000F256B"/>
    <w:rsid w:val="00120BA6"/>
    <w:rsid w:val="00241420"/>
    <w:rsid w:val="00325A14"/>
    <w:rsid w:val="0035156C"/>
    <w:rsid w:val="00650749"/>
    <w:rsid w:val="00682D4C"/>
    <w:rsid w:val="008E5E9A"/>
    <w:rsid w:val="00993207"/>
    <w:rsid w:val="00A0345D"/>
    <w:rsid w:val="00A106C8"/>
    <w:rsid w:val="00A127EA"/>
    <w:rsid w:val="00AA511E"/>
    <w:rsid w:val="00AE2A4E"/>
    <w:rsid w:val="00B416B0"/>
    <w:rsid w:val="00C50567"/>
    <w:rsid w:val="00C53AE1"/>
    <w:rsid w:val="00D838A6"/>
    <w:rsid w:val="00DA3315"/>
    <w:rsid w:val="00E26967"/>
    <w:rsid w:val="00E856D8"/>
    <w:rsid w:val="00EE25E1"/>
    <w:rsid w:val="00EE2B11"/>
    <w:rsid w:val="00F6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2B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2B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234</Words>
  <Characters>1335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Школа-47</dc:creator>
  <cp:keywords/>
  <dc:description/>
  <cp:lastModifiedBy>User</cp:lastModifiedBy>
  <cp:revision>5</cp:revision>
  <cp:lastPrinted>2014-04-29T09:58:00Z</cp:lastPrinted>
  <dcterms:created xsi:type="dcterms:W3CDTF">2016-01-29T12:58:00Z</dcterms:created>
  <dcterms:modified xsi:type="dcterms:W3CDTF">2017-10-19T19:52:00Z</dcterms:modified>
</cp:coreProperties>
</file>